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2024-2030年中国抗疟疾药物行业市场发展现状及投资前景咨询报告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2024-2030年中国抗疟疾药物行业市场发展现状及投资前景咨询报告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2024-2030年中国抗疟疾药物行业市场发展现状及投资前景咨询报告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2024-2030年中国抗疟疾药物行业市场发展现状及投资前景咨询报告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