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2024-2030年中国抗帕金森病药行业市场发展现状及投资前景咨询报告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2024-2030年中国抗帕金森病药行业市场发展现状及投资前景咨询报告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2024-2030年中国抗帕金森病药行业市场发展现状及投资前景咨询报告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2024-2030年中国抗帕金森病药行业市场发展现状及投资前景咨询报告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