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2024-2030年中国计算机机房安装行业市场发展现状及投资前景咨询报告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2024-2030年中国计算机机房安装行业市场发展现状及投资前景咨询报告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2024-2030年中国计算机机房安装行业市场发展现状及投资前景咨询报告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https://www.icandata.com/view/377387.html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https://www.icandata.com/view/377387.html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2024-2030年中国计算机机房安装行业市场发展现状及投资前景咨询报告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377387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