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2024-2030年中国计算机机房调试行业市场发展现状及投资前景咨询报告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2024-2030年中国计算机机房调试行业市场发展现状及投资前景咨询报告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2024-2030年中国计算机机房调试行业市场发展现状及投资前景咨询报告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2024-2030年中国计算机机房调试行业市场发展现状及投资前景咨询报告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