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2024-2030年中国钛过滤器行业市场发展现状及投资前景咨询报告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2024-2030年中国钛过滤器行业市场发展现状及投资前景咨询报告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2024-2030年中国钛过滤器行业市场发展现状及投资前景咨询报告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2024-2030年中国钛过滤器行业市场发展现状及投资前景咨询报告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