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2024-2030年中国探测烟味仪器行业市场发展现状及投资前景咨询报告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2024-2030年中国探测烟味仪器行业市场发展现状及投资前景咨询报告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2024-2030年中国探测烟味仪器行业市场发展现状及投资前景咨询报告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2024-2030年中国探测烟味仪器行业市场发展现状及投资前景咨询报告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