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2024-2030年中国压延铜箔行业市场评估分析及发展前景调研战略研究报告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2024-2030年中国压延铜箔行业市场评估分析及发展前景调研战略研究报告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2024-2030年中国压延铜箔行业市场评估分析及发展前景调研战略研究报告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2024-2030年中国压延铜箔行业市场评估分析及发展前景调研战略研究报告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377437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