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2024-2030年中国聚脲防腐涂料行业市场发展现状及投资前景咨询报告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2024-2030年中国聚脲防腐涂料行业市场发展现状及投资前景咨询报告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2024-2030年中国聚脲防腐涂料行业市场发展现状及投资前景咨询报告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https://www.icandata.com/view/377454.html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https://www.icandata.com/view/377454.html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2024-2030年中国聚脲防腐涂料行业市场发展现状及投资前景咨询报告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377454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