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2024-2030年中国智能道闸系统行业市场发展现状及投资前景咨询报告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2024-2030年中国智能道闸系统行业市场发展现状及投资前景咨询报告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2024-2030年中国智能道闸系统行业市场发展现状及投资前景咨询报告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2024-2030年中国智能道闸系统行业市场发展现状及投资前景咨询报告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