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2024-2030年中国保安亭行业市场发展现状及投资前景咨询报告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2024-2030年中国保安亭行业市场发展现状及投资前景咨询报告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2024-2030年中国保安亭行业市场发展现状及投资前景咨询报告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2024-2030年中国保安亭行业市场发展现状及投资前景咨询报告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377486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