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2024-2030年中国马铃薯种苗行业市场发展现状及投资前景咨询报告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2024-2030年中国马铃薯种苗行业市场发展现状及投资前景咨询报告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2024-2030年中国马铃薯种苗行业市场发展现状及投资前景咨询报告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2024-2030年中国马铃薯种苗行业市场发展现状及投资前景咨询报告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