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2024-2030年中国马奶子葡萄行业市场发展现状及投资前景咨询报告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2024-2030年中国马奶子葡萄行业市场发展现状及投资前景咨询报告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2024-2030年中国马奶子葡萄行业市场发展现状及投资前景咨询报告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https://www.icandata.com/view/377515.html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2024-2030年中国马奶子葡萄行业市场发展现状及投资前景咨询报告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377515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