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2024-2030年中国女式游泳衣行业市场发展现状及投资前景咨询报告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2024-2030年中国女式游泳衣行业市场发展现状及投资前景咨询报告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2024-2030年中国女式游泳衣行业市场发展现状及投资前景咨询报告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2024-2030年中国女式游泳衣行业市场发展现状及投资前景咨询报告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