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2024-2030年中国柴油机润滑油行业市场发展现状及投资前景咨询报告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2024-2030年中国柴油机润滑油行业市场发展现状及投资前景咨询报告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2024-2030年中国柴油机润滑油行业市场发展现状及投资前景咨询报告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2024-2030年中国柴油机润滑油行业市场发展现状及投资前景咨询报告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