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2024-2030年中国柴油机油复合剂行业市场发展现状及投资前景咨询报告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2024-2030年中国柴油机油复合剂行业市场发展现状及投资前景咨询报告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2024-2030年中国柴油机油复合剂行业市场发展现状及投资前景咨询报告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2024-2030年中国柴油机油复合剂行业市场发展现状及投资前景咨询报告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