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2024-2030年中国川蛭通络胶囊行业市场发展现状及投资前景咨询报告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2024-2030年中国川蛭通络胶囊行业市场发展现状及投资前景咨询报告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2024-2030年中国川蛭通络胶囊行业市场发展现状及投资前景咨询报告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2024-2030年中国川蛭通络胶囊行业市场发展现状及投资前景咨询报告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