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2024-2030年中国丹栀逍遥丸行业市场发展现状及投资前景咨询报告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2024-2030年中国丹栀逍遥丸行业市场发展现状及投资前景咨询报告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2024-2030年中国丹栀逍遥丸行业市场发展现状及投资前景咨询报告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2024-2030年中国丹栀逍遥丸行业市场发展现状及投资前景咨询报告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