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2024-2030年中国衬铅阀门行业市场发展现状及投资前景咨询报告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2024-2030年中国衬铅阀门行业市场发展现状及投资前景咨询报告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2024-2030年中国衬铅阀门行业市场发展现状及投资前景咨询报告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2024-2030年中国衬铅阀门行业市场发展现状及投资前景咨询报告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