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2024-2030年中国斑点叉尾鮰苗种行业市场发展现状及投资前景咨询报告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2024-2030年中国斑点叉尾鮰苗种行业市场发展现状及投资前景咨询报告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2024-2030年中国斑点叉尾鮰苗种行业市场发展现状及投资前景咨询报告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2024-2030年中国斑点叉尾鮰苗种行业市场发展现状及投资前景咨询报告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