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2007年中国机械装备工业用钢市场分析及发展趋势研究报告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2007年中国机械装备工业用钢市场分析及发展趋势研究报告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2007年中国机械装备工业用钢市场分析及发展趋势研究报告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2007年中国机械装备工业用钢市场分析及发展趋势研究报告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