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2024-2030年中国农民中学行业市场发展现状及投资前景咨询报告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2024-2030年中国农民中学行业市场发展现状及投资前景咨询报告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2024-2030年中国农民中学行业市场发展现状及投资前景咨询报告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https://www.icandata.com/view/377642.html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https://www.icandata.com/view/377642.html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2024-2030年中国农民中学行业市场发展现状及投资前景咨询报告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377642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