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2024-2030年中国锂电池材料烘干设备行业市场发展现状及投资前景咨询报告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2024-2030年中国锂电池材料烘干设备行业市场发展现状及投资前景咨询报告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2024-2030年中国锂电池材料烘干设备行业市场发展现状及投资前景咨询报告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2024-2030年中国锂电池材料烘干设备行业市场发展现状及投资前景咨询报告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