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2024-2030年中国助剂燃料行业市场发展现状及投资前景咨询报告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2024-2030年中国助剂燃料行业市场发展现状及投资前景咨询报告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2024-2030年中国助剂燃料行业市场发展现状及投资前景咨询报告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2024-2030年中国助剂燃料行业市场发展现状及投资前景咨询报告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