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2024-2030年中国西域珍品行业市场发展现状及投资前景咨询报告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2024-2030年中国西域珍品行业市场发展现状及投资前景咨询报告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2024-2030年中国西域珍品行业市场发展现状及投资前景咨询报告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2024-2030年中国西域珍品行业市场发展现状及投资前景咨询报告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