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2024-2030年中国明装电视分线箱行业市场发展现状及投资前景咨询报告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2024-2030年中国明装电视分线箱行业市场发展现状及投资前景咨询报告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2024-2030年中国明装电视分线箱行业市场发展现状及投资前景咨询报告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2024-2030年中国明装电视分线箱行业市场发展现状及投资前景咨询报告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