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2024-2030年中国桉木建筑模板行业市场发展现状及投资前景咨询报告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2024-2030年中国桉木建筑模板行业市场发展现状及投资前景咨询报告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2024-2030年中国桉木建筑模板行业市场发展现状及投资前景咨询报告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2024-2030年中国桉木建筑模板行业市场发展现状及投资前景咨询报告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