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2024-2030年中国铸造行业市场专项调研及投资前景分析报告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2024-2030年中国铸造行业市场专项调研及投资前景分析报告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2024-2030年中国铸造行业市场专项调研及投资前景分析报告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https://www.icandata.com/view/377799.html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https://www.icandata.com/view/377799.html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2024-2030年中国铸造行业市场专项调研及投资前景分析报告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377799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