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2024-2030年中国半透明盖电炒锅行业市场发展现状及投资前景咨询报告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2024-2030年中国半透明盖电炒锅行业市场发展现状及投资前景咨询报告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2024-2030年中国半透明盖电炒锅行业市场发展现状及投资前景咨询报告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2024-2030年中国半透明盖电炒锅行业市场发展现状及投资前景咨询报告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