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2024-2030年中国汽车纵梁数控冲孔线行业市场发展现状及投资前景咨询报告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2024-2030年中国汽车纵梁数控冲孔线行业市场发展现状及投资前景咨询报告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2024-2030年中国汽车纵梁数控冲孔线行业市场发展现状及投资前景咨询报告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2024-2030年中国汽车纵梁数控冲孔线行业市场发展现状及投资前景咨询报告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