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2024-2030年中国汽动打孔机行业市场发展现状及投资前景咨询报告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2024-2030年中国汽动打孔机行业市场发展现状及投资前景咨询报告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2024-2030年中国汽动打孔机行业市场发展现状及投资前景咨询报告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2024-2030年中国汽动打孔机行业市场发展现状及投资前景咨询报告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