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2024-2030年中国汽化器修理行业市场发展现状及投资前景咨询报告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2024-2030年中国汽化器修理行业市场发展现状及投资前景咨询报告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2024-2030年中国汽化器修理行业市场发展现状及投资前景咨询报告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2024-2030年中国汽化器修理行业市场发展现状及投资前景咨询报告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