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2024-2030年中国冷拔异型钢行业市场发展现状及投资前景咨询报告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2024-2030年中国冷拔异型钢行业市场发展现状及投资前景咨询报告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2024-2030年中国冷拔异型钢行业市场发展现状及投资前景咨询报告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2024-2030年中国冷拔异型钢行业市场发展现状及投资前景咨询报告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