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2024-2030年中国单驱动绞龙输送机行业市场发展现状及投资前景咨询报告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2024-2030年中国单驱动绞龙输送机行业市场发展现状及投资前景咨询报告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2024-2030年中国单驱动绞龙输送机行业市场发展现状及投资前景咨询报告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2024-2030年中国单驱动绞龙输送机行业市场发展现状及投资前景咨询报告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