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2024-2030年中国电镀污水处理回用设备行业市场发展现状及投资前景咨询报告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2024-2030年中国电镀污水处理回用设备行业市场发展现状及投资前景咨询报告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2024-2030年中国电镀污水处理回用设备行业市场发展现状及投资前景咨询报告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https://www.icandata.com/view/377907.html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https://www.icandata.com/view/377907.html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2024-2030年中国电镀污水处理回用设备行业市场发展现状及投资前景咨询报告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377907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