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2024-2030年中国电镀整流器行业市场发展现状及投资前景咨询报告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2024-2030年中国电镀整流器行业市场发展现状及投资前景咨询报告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2024-2030年中国电镀整流器行业市场发展现状及投资前景咨询报告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https://www.icandata.com/view/377912.html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https://www.icandata.com/view/377912.html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2024-2030年中国电镀整流器行业市场发展现状及投资前景咨询报告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377912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