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2024-2030年中国矮壮素可溶性粉剂行业市场发展现状及投资前景咨询报告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2024-2030年中国矮壮素可溶性粉剂行业市场发展现状及投资前景咨询报告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2024-2030年中国矮壮素可溶性粉剂行业市场发展现状及投资前景咨询报告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2024-2030年中国矮壮素可溶性粉剂行业市场发展现状及投资前景咨询报告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