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2024-2030年中国版及农药行业市场发展现状及投资前景咨询报告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2024-2030年中国版及农药行业市场发展现状及投资前景咨询报告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2024-2030年中国版及农药行业市场发展现状及投资前景咨询报告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2024-2030年中国版及农药行业市场发展现状及投资前景咨询报告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