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2024-2030年中国热释电陶瓷材料行业市场发展现状及投资前景咨询报告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2024-2030年中国热释电陶瓷材料行业市场发展现状及投资前景咨询报告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2024-2030年中国热释电陶瓷材料行业市场发展现状及投资前景咨询报告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https://www.icandata.com/view/377937.html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https://www.icandata.com/view/377937.html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2024-2030年中国热释电陶瓷材料行业市场发展现状及投资前景咨询报告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377937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