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2024-2030年中国扶正化瘀胶囊行业市场发展现状及投资前景咨询报告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2024-2030年中国扶正化瘀胶囊行业市场发展现状及投资前景咨询报告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2024-2030年中国扶正化瘀胶囊行业市场发展现状及投资前景咨询报告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2024-2030年中国扶正化瘀胶囊行业市场发展现状及投资前景咨询报告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