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2024-2030年中国氟阿尼酮行业市场发展现状及投资前景咨询报告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2024-2030年中国氟阿尼酮行业市场发展现状及投资前景咨询报告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2024-2030年中国氟阿尼酮行业市场发展现状及投资前景咨询报告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2024-2030年中国氟阿尼酮行业市场发展现状及投资前景咨询报告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