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2024-2030年中国玫瑰花油行业市场发展现状及投资前景咨询报告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2024-2030年中国玫瑰花油行业市场发展现状及投资前景咨询报告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2024-2030年中国玫瑰花油行业市场发展现状及投资前景咨询报告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2024-2030年中国玫瑰花油行业市场发展现状及投资前景咨询报告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