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2024-2030年中国鼓泡式填料净化塔行业市场发展现状及投资前景咨询报告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2024-2030年中国鼓泡式填料净化塔行业市场发展现状及投资前景咨询报告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2024-2030年中国鼓泡式填料净化塔行业市场发展现状及投资前景咨询报告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2024-2030年中国鼓泡式填料净化塔行业市场发展现状及投资前景咨询报告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