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2008年中国拖拉机市场跟踪分析及发展前景预测报告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2008年中国拖拉机市场跟踪分析及发展前景预测报告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2008年中国拖拉机市场跟踪分析及发展前景预测报告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2008年中国拖拉机市场跟踪分析及发展前景预测报告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