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2024-2030年中国固废污染防治行业市场发展现状及投资前景咨询报告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2024-2030年中国固废污染防治行业市场发展现状及投资前景咨询报告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2024-2030年中国固废污染防治行业市场发展现状及投资前景咨询报告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2024-2030年中国固废污染防治行业市场发展现状及投资前景咨询报告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