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2024-2030年中国自立袋行业市场发展现状及投资前景咨询报告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2024-2030年中国自立袋行业市场发展现状及投资前景咨询报告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2024-2030年中国自立袋行业市场发展现状及投资前景咨询报告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2024-2030年中国自立袋行业市场发展现状及投资前景咨询报告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378042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