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2024-2030年中国文化产权交易所行业市场发展现状调研及投资趋势前景报告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2024-2030年中国文化产权交易所行业市场发展现状调研及投资趋势前景报告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2024-2030年中国文化产权交易所行业市场发展现状调研及投资趋势前景报告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2024-2030年中国文化产权交易所行业市场发展现状调研及投资趋势前景报告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