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2024-2030年中国航空部附件维修行业市场运营态势及投资战略咨询报告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2024-2030年中国航空部附件维修行业市场运营态势及投资战略咨询报告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2024-2030年中国航空部附件维修行业市场运营态势及投资战略咨询报告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2024-2030年中国航空部附件维修行业市场运营态势及投资战略咨询报告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