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2024-2030年中国冲调类食品行业市场发展现状及投资前景咨询报告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2024-2030年中国冲调类食品行业市场发展现状及投资前景咨询报告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2024-2030年中国冲调类食品行业市场发展现状及投资前景咨询报告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2024-2030年中国冲调类食品行业市场发展现状及投资前景咨询报告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