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2024-2030年中国超声引导微波凝固治疗仪行业市场发展现状及投资前景咨询报告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2024-2030年中国超声引导微波凝固治疗仪行业市场发展现状及投资前景咨询报告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2024-2030年中国超声引导微波凝固治疗仪行业市场发展现状及投资前景咨询报告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https://www.icandata.com/view/378108.html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https://www.icandata.com/view/378108.html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2024-2030年中国超声引导微波凝固治疗仪行业市场发展现状及投资前景咨询报告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378108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