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2024-2030年中国多管脱硫除尘器行业市场发展现状及投资前景咨询报告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2024-2030年中国多管脱硫除尘器行业市场发展现状及投资前景咨询报告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2024-2030年中国多管脱硫除尘器行业市场发展现状及投资前景咨询报告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2024-2030年中国多管脱硫除尘器行业市场发展现状及投资前景咨询报告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